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73" w:rsidRPr="006C4F16" w:rsidRDefault="006A4573" w:rsidP="006C4F16">
      <w:pPr>
        <w:rPr>
          <w:b/>
          <w:sz w:val="28"/>
          <w:szCs w:val="28"/>
        </w:rPr>
      </w:pPr>
    </w:p>
    <w:p w:rsidR="006A4573" w:rsidRPr="003373B8" w:rsidRDefault="006A4573" w:rsidP="003373B8">
      <w:pPr>
        <w:jc w:val="center"/>
        <w:rPr>
          <w:b/>
          <w:sz w:val="40"/>
          <w:szCs w:val="40"/>
        </w:rPr>
      </w:pPr>
      <w:r w:rsidRPr="003373B8">
        <w:rPr>
          <w:b/>
          <w:sz w:val="40"/>
          <w:szCs w:val="40"/>
        </w:rPr>
        <w:t>ПРЕЙСКУРАНТ</w:t>
      </w:r>
    </w:p>
    <w:p w:rsidR="006A4573" w:rsidRDefault="006A4573" w:rsidP="003373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Ультразвуковая диагностика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7938"/>
        <w:gridCol w:w="1843"/>
      </w:tblGrid>
      <w:tr w:rsidR="006A4573" w:rsidRPr="00707A7D" w:rsidTr="00707A7D">
        <w:tc>
          <w:tcPr>
            <w:tcW w:w="959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7938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Наименование услуги</w:t>
            </w:r>
          </w:p>
        </w:tc>
        <w:tc>
          <w:tcPr>
            <w:tcW w:w="1843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Цена</w:t>
            </w:r>
          </w:p>
        </w:tc>
      </w:tr>
      <w:tr w:rsidR="006A4573" w:rsidRPr="00707A7D" w:rsidTr="00707A7D">
        <w:tc>
          <w:tcPr>
            <w:tcW w:w="959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7938" w:type="dxa"/>
          </w:tcPr>
          <w:p w:rsidR="006A4573" w:rsidRPr="00707A7D" w:rsidRDefault="006A4573" w:rsidP="00707A7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УЗИ бр. полости и забр. пр-ва</w:t>
            </w:r>
          </w:p>
        </w:tc>
        <w:tc>
          <w:tcPr>
            <w:tcW w:w="1843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80</w:t>
            </w:r>
            <w:r w:rsidRPr="00707A7D">
              <w:rPr>
                <w:b/>
                <w:sz w:val="36"/>
                <w:szCs w:val="36"/>
              </w:rPr>
              <w:t>0</w:t>
            </w:r>
          </w:p>
        </w:tc>
      </w:tr>
      <w:tr w:rsidR="006A4573" w:rsidRPr="00707A7D" w:rsidTr="00707A7D">
        <w:tc>
          <w:tcPr>
            <w:tcW w:w="959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7938" w:type="dxa"/>
          </w:tcPr>
          <w:p w:rsidR="006A4573" w:rsidRPr="00707A7D" w:rsidRDefault="006A4573" w:rsidP="00707A7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УЗИ печени</w:t>
            </w:r>
          </w:p>
        </w:tc>
        <w:tc>
          <w:tcPr>
            <w:tcW w:w="1843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Pr="00707A7D">
              <w:rPr>
                <w:b/>
                <w:sz w:val="36"/>
                <w:szCs w:val="36"/>
              </w:rPr>
              <w:t>00</w:t>
            </w:r>
          </w:p>
        </w:tc>
      </w:tr>
      <w:tr w:rsidR="006A4573" w:rsidRPr="00707A7D" w:rsidTr="00707A7D">
        <w:tc>
          <w:tcPr>
            <w:tcW w:w="959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7938" w:type="dxa"/>
          </w:tcPr>
          <w:p w:rsidR="006A4573" w:rsidRPr="00707A7D" w:rsidRDefault="006A4573" w:rsidP="00707A7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УЗИ поджелудочной железы</w:t>
            </w:r>
          </w:p>
        </w:tc>
        <w:tc>
          <w:tcPr>
            <w:tcW w:w="1843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Pr="00707A7D">
              <w:rPr>
                <w:b/>
                <w:sz w:val="36"/>
                <w:szCs w:val="36"/>
              </w:rPr>
              <w:t>00</w:t>
            </w:r>
          </w:p>
        </w:tc>
      </w:tr>
      <w:tr w:rsidR="006A4573" w:rsidRPr="00707A7D" w:rsidTr="00707A7D">
        <w:tc>
          <w:tcPr>
            <w:tcW w:w="959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7938" w:type="dxa"/>
          </w:tcPr>
          <w:p w:rsidR="006A4573" w:rsidRPr="00707A7D" w:rsidRDefault="006A4573" w:rsidP="00707A7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УЗИ почек</w:t>
            </w:r>
          </w:p>
        </w:tc>
        <w:tc>
          <w:tcPr>
            <w:tcW w:w="1843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Pr="00707A7D">
              <w:rPr>
                <w:b/>
                <w:sz w:val="36"/>
                <w:szCs w:val="36"/>
              </w:rPr>
              <w:t>00</w:t>
            </w:r>
          </w:p>
        </w:tc>
      </w:tr>
      <w:tr w:rsidR="006A4573" w:rsidRPr="00707A7D" w:rsidTr="00707A7D">
        <w:tc>
          <w:tcPr>
            <w:tcW w:w="959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7938" w:type="dxa"/>
          </w:tcPr>
          <w:p w:rsidR="006A4573" w:rsidRPr="00707A7D" w:rsidRDefault="006A4573" w:rsidP="00707A7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УЗИ селезенки</w:t>
            </w:r>
          </w:p>
        </w:tc>
        <w:tc>
          <w:tcPr>
            <w:tcW w:w="1843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400</w:t>
            </w:r>
          </w:p>
        </w:tc>
      </w:tr>
      <w:tr w:rsidR="006A4573" w:rsidRPr="00707A7D" w:rsidTr="00707A7D">
        <w:tc>
          <w:tcPr>
            <w:tcW w:w="959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7938" w:type="dxa"/>
          </w:tcPr>
          <w:p w:rsidR="006A4573" w:rsidRPr="00707A7D" w:rsidRDefault="006A4573" w:rsidP="00707A7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УЗИ мочевого пузыря</w:t>
            </w:r>
          </w:p>
        </w:tc>
        <w:tc>
          <w:tcPr>
            <w:tcW w:w="1843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Pr="00707A7D">
              <w:rPr>
                <w:b/>
                <w:sz w:val="36"/>
                <w:szCs w:val="36"/>
              </w:rPr>
              <w:t>00</w:t>
            </w:r>
          </w:p>
        </w:tc>
      </w:tr>
      <w:tr w:rsidR="006A4573" w:rsidRPr="00707A7D" w:rsidTr="00707A7D">
        <w:tc>
          <w:tcPr>
            <w:tcW w:w="959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7938" w:type="dxa"/>
          </w:tcPr>
          <w:p w:rsidR="006A4573" w:rsidRPr="00707A7D" w:rsidRDefault="006A4573" w:rsidP="00707A7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УЗИ плевральной полости</w:t>
            </w:r>
          </w:p>
        </w:tc>
        <w:tc>
          <w:tcPr>
            <w:tcW w:w="1843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300</w:t>
            </w:r>
          </w:p>
        </w:tc>
      </w:tr>
      <w:tr w:rsidR="006A4573" w:rsidRPr="00707A7D" w:rsidTr="00707A7D">
        <w:tc>
          <w:tcPr>
            <w:tcW w:w="959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7938" w:type="dxa"/>
          </w:tcPr>
          <w:p w:rsidR="006A4573" w:rsidRPr="00707A7D" w:rsidRDefault="006A4573" w:rsidP="00707A7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УЗИ мягких тканей</w:t>
            </w:r>
          </w:p>
        </w:tc>
        <w:tc>
          <w:tcPr>
            <w:tcW w:w="1843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300</w:t>
            </w:r>
          </w:p>
        </w:tc>
      </w:tr>
      <w:tr w:rsidR="006A4573" w:rsidRPr="00707A7D" w:rsidTr="00707A7D">
        <w:tc>
          <w:tcPr>
            <w:tcW w:w="959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7938" w:type="dxa"/>
          </w:tcPr>
          <w:p w:rsidR="006A4573" w:rsidRPr="00707A7D" w:rsidRDefault="006A4573" w:rsidP="00707A7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УЗИ щитовидной железы</w:t>
            </w:r>
          </w:p>
        </w:tc>
        <w:tc>
          <w:tcPr>
            <w:tcW w:w="1843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Pr="00707A7D">
              <w:rPr>
                <w:b/>
                <w:sz w:val="36"/>
                <w:szCs w:val="36"/>
              </w:rPr>
              <w:t>00</w:t>
            </w:r>
          </w:p>
        </w:tc>
      </w:tr>
      <w:tr w:rsidR="006A4573" w:rsidRPr="00707A7D" w:rsidTr="00707A7D">
        <w:tc>
          <w:tcPr>
            <w:tcW w:w="959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7938" w:type="dxa"/>
          </w:tcPr>
          <w:p w:rsidR="006A4573" w:rsidRPr="00707A7D" w:rsidRDefault="006A4573" w:rsidP="00707A7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УЗИ периферических лимфоузлов</w:t>
            </w:r>
          </w:p>
        </w:tc>
        <w:tc>
          <w:tcPr>
            <w:tcW w:w="1843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300</w:t>
            </w:r>
          </w:p>
        </w:tc>
      </w:tr>
      <w:tr w:rsidR="006A4573" w:rsidRPr="00707A7D" w:rsidTr="00707A7D">
        <w:tc>
          <w:tcPr>
            <w:tcW w:w="959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7938" w:type="dxa"/>
          </w:tcPr>
          <w:p w:rsidR="006A4573" w:rsidRPr="00707A7D" w:rsidRDefault="006A4573" w:rsidP="00707A7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УЗИ гинекологическое трансвезикально</w:t>
            </w:r>
            <w:r w:rsidRPr="00EF6473">
              <w:rPr>
                <w:b/>
                <w:sz w:val="24"/>
                <w:szCs w:val="24"/>
              </w:rPr>
              <w:t>(малый таз)</w:t>
            </w:r>
          </w:p>
        </w:tc>
        <w:tc>
          <w:tcPr>
            <w:tcW w:w="1843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Pr="00707A7D">
              <w:rPr>
                <w:b/>
                <w:sz w:val="36"/>
                <w:szCs w:val="36"/>
              </w:rPr>
              <w:t>00</w:t>
            </w:r>
          </w:p>
        </w:tc>
      </w:tr>
      <w:tr w:rsidR="006A4573" w:rsidRPr="00707A7D" w:rsidTr="00707A7D">
        <w:tc>
          <w:tcPr>
            <w:tcW w:w="959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7938" w:type="dxa"/>
          </w:tcPr>
          <w:p w:rsidR="006A4573" w:rsidRPr="00707A7D" w:rsidRDefault="006A4573" w:rsidP="00707A7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УЗИ трансвагинально</w:t>
            </w:r>
          </w:p>
        </w:tc>
        <w:tc>
          <w:tcPr>
            <w:tcW w:w="1843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  <w:r w:rsidRPr="00707A7D">
              <w:rPr>
                <w:b/>
                <w:sz w:val="36"/>
                <w:szCs w:val="36"/>
              </w:rPr>
              <w:t>00</w:t>
            </w:r>
          </w:p>
        </w:tc>
      </w:tr>
      <w:tr w:rsidR="006A4573" w:rsidRPr="00707A7D" w:rsidTr="00707A7D">
        <w:tc>
          <w:tcPr>
            <w:tcW w:w="959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7938" w:type="dxa"/>
          </w:tcPr>
          <w:p w:rsidR="006A4573" w:rsidRPr="00707A7D" w:rsidRDefault="006A4573" w:rsidP="00707A7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УЗИ трансвезикально + трансвагинально</w:t>
            </w:r>
          </w:p>
        </w:tc>
        <w:tc>
          <w:tcPr>
            <w:tcW w:w="1843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Pr="00707A7D">
              <w:rPr>
                <w:b/>
                <w:sz w:val="36"/>
                <w:szCs w:val="36"/>
              </w:rPr>
              <w:t>00</w:t>
            </w:r>
          </w:p>
        </w:tc>
      </w:tr>
      <w:tr w:rsidR="006A4573" w:rsidRPr="00707A7D" w:rsidTr="00707A7D">
        <w:tc>
          <w:tcPr>
            <w:tcW w:w="959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7938" w:type="dxa"/>
          </w:tcPr>
          <w:p w:rsidR="006A4573" w:rsidRPr="00707A7D" w:rsidRDefault="006A4573" w:rsidP="00707A7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УЗИ молочной железы (одной)</w:t>
            </w:r>
          </w:p>
        </w:tc>
        <w:tc>
          <w:tcPr>
            <w:tcW w:w="1843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Pr="00707A7D">
              <w:rPr>
                <w:b/>
                <w:sz w:val="36"/>
                <w:szCs w:val="36"/>
              </w:rPr>
              <w:t>00</w:t>
            </w:r>
          </w:p>
        </w:tc>
      </w:tr>
      <w:tr w:rsidR="006A4573" w:rsidRPr="00707A7D" w:rsidTr="00707A7D">
        <w:tc>
          <w:tcPr>
            <w:tcW w:w="959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7938" w:type="dxa"/>
          </w:tcPr>
          <w:p w:rsidR="006A4573" w:rsidRPr="00707A7D" w:rsidRDefault="006A4573" w:rsidP="00707A7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УЗИ молочных желез</w:t>
            </w:r>
          </w:p>
        </w:tc>
        <w:tc>
          <w:tcPr>
            <w:tcW w:w="1843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  <w:r w:rsidRPr="00707A7D">
              <w:rPr>
                <w:b/>
                <w:sz w:val="36"/>
                <w:szCs w:val="36"/>
              </w:rPr>
              <w:t>00</w:t>
            </w:r>
          </w:p>
        </w:tc>
      </w:tr>
      <w:tr w:rsidR="006A4573" w:rsidRPr="00707A7D" w:rsidTr="00707A7D">
        <w:tc>
          <w:tcPr>
            <w:tcW w:w="959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7938" w:type="dxa"/>
          </w:tcPr>
          <w:p w:rsidR="006A4573" w:rsidRPr="00707A7D" w:rsidRDefault="006A4573" w:rsidP="00707A7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Подтверждение беременности</w:t>
            </w:r>
          </w:p>
        </w:tc>
        <w:tc>
          <w:tcPr>
            <w:tcW w:w="1843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Pr="00707A7D">
              <w:rPr>
                <w:b/>
                <w:sz w:val="36"/>
                <w:szCs w:val="36"/>
              </w:rPr>
              <w:t>00</w:t>
            </w:r>
          </w:p>
        </w:tc>
      </w:tr>
      <w:tr w:rsidR="006A4573" w:rsidRPr="00707A7D" w:rsidTr="00707A7D">
        <w:tc>
          <w:tcPr>
            <w:tcW w:w="959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7938" w:type="dxa"/>
          </w:tcPr>
          <w:p w:rsidR="006A4573" w:rsidRPr="00707A7D" w:rsidRDefault="006A4573" w:rsidP="00707A7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Беременность до 10 недель</w:t>
            </w:r>
          </w:p>
        </w:tc>
        <w:tc>
          <w:tcPr>
            <w:tcW w:w="1843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400</w:t>
            </w:r>
          </w:p>
        </w:tc>
      </w:tr>
      <w:tr w:rsidR="006A4573" w:rsidRPr="00707A7D" w:rsidTr="00707A7D">
        <w:tc>
          <w:tcPr>
            <w:tcW w:w="959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7938" w:type="dxa"/>
          </w:tcPr>
          <w:p w:rsidR="006A4573" w:rsidRPr="00707A7D" w:rsidRDefault="006A4573" w:rsidP="00707A7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УЗИ почек и мочевого пузыря</w:t>
            </w:r>
          </w:p>
        </w:tc>
        <w:tc>
          <w:tcPr>
            <w:tcW w:w="1843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600</w:t>
            </w:r>
          </w:p>
        </w:tc>
      </w:tr>
      <w:tr w:rsidR="006A4573" w:rsidRPr="00707A7D" w:rsidTr="00707A7D">
        <w:tc>
          <w:tcPr>
            <w:tcW w:w="959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7938" w:type="dxa"/>
          </w:tcPr>
          <w:p w:rsidR="006A4573" w:rsidRPr="00707A7D" w:rsidRDefault="006A4573" w:rsidP="00707A7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 xml:space="preserve">УЗИ пузыря и простаты </w:t>
            </w:r>
          </w:p>
        </w:tc>
        <w:tc>
          <w:tcPr>
            <w:tcW w:w="1843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500</w:t>
            </w:r>
          </w:p>
        </w:tc>
      </w:tr>
      <w:tr w:rsidR="006A4573" w:rsidRPr="00707A7D" w:rsidTr="00707A7D">
        <w:tc>
          <w:tcPr>
            <w:tcW w:w="959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7938" w:type="dxa"/>
          </w:tcPr>
          <w:p w:rsidR="006A4573" w:rsidRPr="00707A7D" w:rsidRDefault="006A4573" w:rsidP="00707A7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УЗИ простаты ректальным датчиком</w:t>
            </w:r>
          </w:p>
        </w:tc>
        <w:tc>
          <w:tcPr>
            <w:tcW w:w="1843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500</w:t>
            </w:r>
          </w:p>
        </w:tc>
      </w:tr>
      <w:tr w:rsidR="006A4573" w:rsidRPr="00707A7D" w:rsidTr="00707A7D">
        <w:tc>
          <w:tcPr>
            <w:tcW w:w="959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7938" w:type="dxa"/>
          </w:tcPr>
          <w:p w:rsidR="006A4573" w:rsidRPr="00707A7D" w:rsidRDefault="006A4573" w:rsidP="00707A7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УЗИ простаты наружное и ректальное</w:t>
            </w:r>
          </w:p>
        </w:tc>
        <w:tc>
          <w:tcPr>
            <w:tcW w:w="1843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700</w:t>
            </w:r>
          </w:p>
        </w:tc>
      </w:tr>
      <w:tr w:rsidR="006A4573" w:rsidRPr="00707A7D" w:rsidTr="00707A7D">
        <w:tc>
          <w:tcPr>
            <w:tcW w:w="959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7938" w:type="dxa"/>
          </w:tcPr>
          <w:p w:rsidR="006A4573" w:rsidRPr="00707A7D" w:rsidRDefault="006A4573" w:rsidP="00707A7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УЗИ органов мошонки</w:t>
            </w:r>
          </w:p>
        </w:tc>
        <w:tc>
          <w:tcPr>
            <w:tcW w:w="1843" w:type="dxa"/>
          </w:tcPr>
          <w:p w:rsidR="006A4573" w:rsidRPr="00707A7D" w:rsidRDefault="006A4573" w:rsidP="00707A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07A7D">
              <w:rPr>
                <w:b/>
                <w:sz w:val="36"/>
                <w:szCs w:val="36"/>
              </w:rPr>
              <w:t>400</w:t>
            </w:r>
          </w:p>
        </w:tc>
      </w:tr>
    </w:tbl>
    <w:p w:rsidR="006A4573" w:rsidRPr="003373B8" w:rsidRDefault="006A4573" w:rsidP="006C4F16">
      <w:pPr>
        <w:rPr>
          <w:b/>
          <w:sz w:val="40"/>
          <w:szCs w:val="40"/>
        </w:rPr>
      </w:pPr>
    </w:p>
    <w:sectPr w:rsidR="006A4573" w:rsidRPr="003373B8" w:rsidSect="006C4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3B8"/>
    <w:rsid w:val="000114FB"/>
    <w:rsid w:val="00043C1C"/>
    <w:rsid w:val="00090DF9"/>
    <w:rsid w:val="00096DF7"/>
    <w:rsid w:val="00107D93"/>
    <w:rsid w:val="001350DB"/>
    <w:rsid w:val="001543ED"/>
    <w:rsid w:val="00162C36"/>
    <w:rsid w:val="00176D47"/>
    <w:rsid w:val="0019585F"/>
    <w:rsid w:val="001C1FED"/>
    <w:rsid w:val="002367A7"/>
    <w:rsid w:val="00264522"/>
    <w:rsid w:val="00273AB5"/>
    <w:rsid w:val="002C1FDB"/>
    <w:rsid w:val="003373B8"/>
    <w:rsid w:val="003E021F"/>
    <w:rsid w:val="003F073C"/>
    <w:rsid w:val="0045658F"/>
    <w:rsid w:val="00471EE6"/>
    <w:rsid w:val="00560F3F"/>
    <w:rsid w:val="005A7DAE"/>
    <w:rsid w:val="005C4A3D"/>
    <w:rsid w:val="0062498A"/>
    <w:rsid w:val="006A4573"/>
    <w:rsid w:val="006C4F16"/>
    <w:rsid w:val="006F0978"/>
    <w:rsid w:val="00706805"/>
    <w:rsid w:val="00707A7D"/>
    <w:rsid w:val="00740331"/>
    <w:rsid w:val="007843F9"/>
    <w:rsid w:val="00816DB1"/>
    <w:rsid w:val="00876D5D"/>
    <w:rsid w:val="008C6B8C"/>
    <w:rsid w:val="009046F5"/>
    <w:rsid w:val="0091006E"/>
    <w:rsid w:val="0093775D"/>
    <w:rsid w:val="009E2614"/>
    <w:rsid w:val="009F505C"/>
    <w:rsid w:val="00A45998"/>
    <w:rsid w:val="00A65B01"/>
    <w:rsid w:val="00A70C6E"/>
    <w:rsid w:val="00AC73A4"/>
    <w:rsid w:val="00AE2EEC"/>
    <w:rsid w:val="00B403FB"/>
    <w:rsid w:val="00B53C09"/>
    <w:rsid w:val="00B93B2C"/>
    <w:rsid w:val="00C467BA"/>
    <w:rsid w:val="00D324AB"/>
    <w:rsid w:val="00D32706"/>
    <w:rsid w:val="00D80EB7"/>
    <w:rsid w:val="00DB317E"/>
    <w:rsid w:val="00E44E71"/>
    <w:rsid w:val="00E57D99"/>
    <w:rsid w:val="00E6055F"/>
    <w:rsid w:val="00ED7EA5"/>
    <w:rsid w:val="00EF6473"/>
    <w:rsid w:val="00F157E9"/>
    <w:rsid w:val="00F80B69"/>
    <w:rsid w:val="00F8300C"/>
    <w:rsid w:val="00FB01E7"/>
    <w:rsid w:val="00FC4722"/>
    <w:rsid w:val="00FC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73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C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117</Words>
  <Characters>668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Dr.Anders</dc:creator>
  <cp:keywords/>
  <dc:description/>
  <cp:lastModifiedBy>Здоровье</cp:lastModifiedBy>
  <cp:revision>6</cp:revision>
  <cp:lastPrinted>2014-03-05T15:02:00Z</cp:lastPrinted>
  <dcterms:created xsi:type="dcterms:W3CDTF">2014-03-04T14:02:00Z</dcterms:created>
  <dcterms:modified xsi:type="dcterms:W3CDTF">2015-09-18T08:23:00Z</dcterms:modified>
</cp:coreProperties>
</file>