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30" w:rsidRPr="003373B8" w:rsidRDefault="00D93F30" w:rsidP="003373B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373B8">
        <w:rPr>
          <w:b/>
          <w:sz w:val="40"/>
          <w:szCs w:val="40"/>
        </w:rPr>
        <w:t>ПРЕЙСКУРАНТ</w:t>
      </w:r>
    </w:p>
    <w:p w:rsidR="00D93F30" w:rsidRDefault="00D93F30" w:rsidP="003373B8">
      <w:pPr>
        <w:jc w:val="center"/>
        <w:rPr>
          <w:b/>
          <w:sz w:val="40"/>
          <w:szCs w:val="40"/>
        </w:rPr>
      </w:pPr>
      <w:r w:rsidRPr="003373B8">
        <w:rPr>
          <w:b/>
          <w:sz w:val="40"/>
          <w:szCs w:val="40"/>
        </w:rPr>
        <w:t>Урологическая консультация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520"/>
        <w:gridCol w:w="1701"/>
      </w:tblGrid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Наименование услуги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Цена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Консультация уролога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80048D">
              <w:rPr>
                <w:b/>
                <w:sz w:val="36"/>
                <w:szCs w:val="36"/>
              </w:rPr>
              <w:t>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Повторная консультация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80048D">
              <w:rPr>
                <w:b/>
                <w:sz w:val="36"/>
                <w:szCs w:val="36"/>
              </w:rPr>
              <w:t>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Консультация на дому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1000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Цистоскопия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1300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Массаж простаты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Катетеризация мочевого пузыря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Катетеризация на дому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600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Инстилляция уретры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Инстилляция мочевого пузыря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250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Замена надлобкового дренажа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300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Замена дренажа на дому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1000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Бужирование уретры, надлобкового свища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300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Взятие мазка из уретры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Уретроскопия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1000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Биопсия простаты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1500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Биопсия простаты под контролем УЗИ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2000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Урофлоуметрия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1300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УЗИ почек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Pr="0080048D">
              <w:rPr>
                <w:b/>
                <w:sz w:val="36"/>
                <w:szCs w:val="36"/>
              </w:rPr>
              <w:t>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УЗИ мочевого пузыря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80048D">
              <w:rPr>
                <w:b/>
                <w:sz w:val="36"/>
                <w:szCs w:val="36"/>
              </w:rPr>
              <w:t>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УЗИ почек и мочевого пузыря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Pr="0080048D">
              <w:rPr>
                <w:b/>
                <w:sz w:val="36"/>
                <w:szCs w:val="36"/>
              </w:rPr>
              <w:t>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 xml:space="preserve">УЗИ пузыря и простаты 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80048D">
              <w:rPr>
                <w:b/>
                <w:sz w:val="36"/>
                <w:szCs w:val="36"/>
              </w:rPr>
              <w:t>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УЗИ простаты ректальным датчиком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500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УЗИ простаты наружное и ректальное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700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УЗИ органов мошонки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400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Электрокоагуляция кондилом (до 5 шт)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600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Эл-коагуляция кондилом (более 5 шт)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1000</w:t>
            </w:r>
          </w:p>
        </w:tc>
      </w:tr>
      <w:tr w:rsidR="00D93F30" w:rsidRPr="0080048D" w:rsidTr="0080048D">
        <w:tc>
          <w:tcPr>
            <w:tcW w:w="959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6520" w:type="dxa"/>
          </w:tcPr>
          <w:p w:rsidR="00D93F30" w:rsidRPr="0080048D" w:rsidRDefault="00D93F30" w:rsidP="0080048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Замена нефростомы</w:t>
            </w:r>
          </w:p>
        </w:tc>
        <w:tc>
          <w:tcPr>
            <w:tcW w:w="1701" w:type="dxa"/>
          </w:tcPr>
          <w:p w:rsidR="00D93F30" w:rsidRPr="0080048D" w:rsidRDefault="00D93F30" w:rsidP="008004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0048D">
              <w:rPr>
                <w:b/>
                <w:sz w:val="36"/>
                <w:szCs w:val="36"/>
              </w:rPr>
              <w:t>600</w:t>
            </w:r>
          </w:p>
        </w:tc>
      </w:tr>
    </w:tbl>
    <w:p w:rsidR="00D93F30" w:rsidRPr="003373B8" w:rsidRDefault="00D93F30" w:rsidP="00F23F1B">
      <w:pPr>
        <w:rPr>
          <w:b/>
          <w:sz w:val="40"/>
          <w:szCs w:val="40"/>
        </w:rPr>
      </w:pPr>
    </w:p>
    <w:sectPr w:rsidR="00D93F30" w:rsidRPr="003373B8" w:rsidSect="00F23F1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3B8"/>
    <w:rsid w:val="000114FB"/>
    <w:rsid w:val="00090DF9"/>
    <w:rsid w:val="00107D93"/>
    <w:rsid w:val="001350DB"/>
    <w:rsid w:val="001543ED"/>
    <w:rsid w:val="00176D47"/>
    <w:rsid w:val="001C1FED"/>
    <w:rsid w:val="002367A7"/>
    <w:rsid w:val="00264522"/>
    <w:rsid w:val="00273AB5"/>
    <w:rsid w:val="002C1FDB"/>
    <w:rsid w:val="003373B8"/>
    <w:rsid w:val="003E021F"/>
    <w:rsid w:val="003F073C"/>
    <w:rsid w:val="0045658F"/>
    <w:rsid w:val="00471EE6"/>
    <w:rsid w:val="004B593B"/>
    <w:rsid w:val="00560F3F"/>
    <w:rsid w:val="005A7DAE"/>
    <w:rsid w:val="005C4A3D"/>
    <w:rsid w:val="00706805"/>
    <w:rsid w:val="00740331"/>
    <w:rsid w:val="007843F9"/>
    <w:rsid w:val="0080048D"/>
    <w:rsid w:val="00876D5D"/>
    <w:rsid w:val="008C6B8C"/>
    <w:rsid w:val="009046F5"/>
    <w:rsid w:val="0093775D"/>
    <w:rsid w:val="009E2614"/>
    <w:rsid w:val="009F505C"/>
    <w:rsid w:val="00A65B01"/>
    <w:rsid w:val="00A70C6E"/>
    <w:rsid w:val="00A837AC"/>
    <w:rsid w:val="00AC73A4"/>
    <w:rsid w:val="00AE2EEC"/>
    <w:rsid w:val="00B403FB"/>
    <w:rsid w:val="00B93B2C"/>
    <w:rsid w:val="00C467BA"/>
    <w:rsid w:val="00D324AB"/>
    <w:rsid w:val="00D32706"/>
    <w:rsid w:val="00D80EB7"/>
    <w:rsid w:val="00D93F30"/>
    <w:rsid w:val="00DB317E"/>
    <w:rsid w:val="00E44E71"/>
    <w:rsid w:val="00E57D99"/>
    <w:rsid w:val="00E6055F"/>
    <w:rsid w:val="00F157E9"/>
    <w:rsid w:val="00F23F1B"/>
    <w:rsid w:val="00F80B69"/>
    <w:rsid w:val="00F8300C"/>
    <w:rsid w:val="00FB01E7"/>
    <w:rsid w:val="00FC4722"/>
    <w:rsid w:val="00F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3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138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Dr.Anders</dc:creator>
  <cp:keywords/>
  <dc:description/>
  <cp:lastModifiedBy>Здоровье</cp:lastModifiedBy>
  <cp:revision>2</cp:revision>
  <dcterms:created xsi:type="dcterms:W3CDTF">2014-02-12T13:43:00Z</dcterms:created>
  <dcterms:modified xsi:type="dcterms:W3CDTF">2015-09-18T08:20:00Z</dcterms:modified>
</cp:coreProperties>
</file>