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2A" w:rsidRDefault="0067382A" w:rsidP="003373B8">
      <w:pPr>
        <w:jc w:val="center"/>
        <w:rPr>
          <w:b/>
          <w:sz w:val="40"/>
          <w:szCs w:val="40"/>
        </w:rPr>
      </w:pPr>
    </w:p>
    <w:p w:rsidR="0067382A" w:rsidRPr="003373B8" w:rsidRDefault="0067382A" w:rsidP="003373B8">
      <w:pPr>
        <w:jc w:val="center"/>
        <w:rPr>
          <w:b/>
          <w:sz w:val="40"/>
          <w:szCs w:val="40"/>
        </w:rPr>
      </w:pPr>
      <w:r w:rsidRPr="003373B8">
        <w:rPr>
          <w:b/>
          <w:sz w:val="40"/>
          <w:szCs w:val="40"/>
        </w:rPr>
        <w:t>ПРЕЙСКУРАНТ</w:t>
      </w:r>
    </w:p>
    <w:p w:rsidR="0067382A" w:rsidRDefault="0067382A" w:rsidP="003373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Предрейсовые (послерейсовые) осмотры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520"/>
        <w:gridCol w:w="1884"/>
      </w:tblGrid>
      <w:tr w:rsidR="0067382A" w:rsidRPr="00515CF0" w:rsidTr="00515CF0">
        <w:tc>
          <w:tcPr>
            <w:tcW w:w="959" w:type="dxa"/>
          </w:tcPr>
          <w:p w:rsidR="0067382A" w:rsidRPr="00515CF0" w:rsidRDefault="0067382A" w:rsidP="00515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15CF0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6520" w:type="dxa"/>
          </w:tcPr>
          <w:p w:rsidR="0067382A" w:rsidRPr="00515CF0" w:rsidRDefault="0067382A" w:rsidP="00515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15CF0">
              <w:rPr>
                <w:b/>
                <w:sz w:val="36"/>
                <w:szCs w:val="36"/>
              </w:rPr>
              <w:t>Наименование услуги</w:t>
            </w:r>
          </w:p>
        </w:tc>
        <w:tc>
          <w:tcPr>
            <w:tcW w:w="1701" w:type="dxa"/>
          </w:tcPr>
          <w:p w:rsidR="0067382A" w:rsidRDefault="0067382A" w:rsidP="00515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15CF0">
              <w:rPr>
                <w:b/>
                <w:sz w:val="36"/>
                <w:szCs w:val="36"/>
              </w:rPr>
              <w:t>Цена</w:t>
            </w:r>
            <w:r>
              <w:rPr>
                <w:b/>
                <w:sz w:val="36"/>
                <w:szCs w:val="36"/>
              </w:rPr>
              <w:t>(руб.)</w:t>
            </w:r>
          </w:p>
          <w:p w:rsidR="0067382A" w:rsidRPr="00515CF0" w:rsidRDefault="0067382A" w:rsidP="00515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67382A" w:rsidRPr="00515CF0" w:rsidTr="00515CF0">
        <w:tc>
          <w:tcPr>
            <w:tcW w:w="959" w:type="dxa"/>
          </w:tcPr>
          <w:p w:rsidR="0067382A" w:rsidRPr="00DB0387" w:rsidRDefault="0067382A" w:rsidP="00515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B038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520" w:type="dxa"/>
          </w:tcPr>
          <w:p w:rsidR="0067382A" w:rsidRPr="00DB0387" w:rsidRDefault="0067382A" w:rsidP="00515CF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DB0387">
              <w:rPr>
                <w:b/>
                <w:sz w:val="36"/>
                <w:szCs w:val="36"/>
              </w:rPr>
              <w:t>Предрейсовый осмотр 1 водителя</w:t>
            </w:r>
          </w:p>
        </w:tc>
        <w:tc>
          <w:tcPr>
            <w:tcW w:w="1701" w:type="dxa"/>
          </w:tcPr>
          <w:p w:rsidR="0067382A" w:rsidRPr="00DB0387" w:rsidRDefault="0067382A" w:rsidP="00515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B0387">
              <w:rPr>
                <w:b/>
                <w:sz w:val="36"/>
                <w:szCs w:val="36"/>
              </w:rPr>
              <w:t>50</w:t>
            </w:r>
          </w:p>
        </w:tc>
      </w:tr>
      <w:tr w:rsidR="0067382A" w:rsidRPr="00515CF0" w:rsidTr="00515CF0">
        <w:tc>
          <w:tcPr>
            <w:tcW w:w="959" w:type="dxa"/>
          </w:tcPr>
          <w:p w:rsidR="0067382A" w:rsidRPr="00515CF0" w:rsidRDefault="0067382A" w:rsidP="00515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520" w:type="dxa"/>
          </w:tcPr>
          <w:p w:rsidR="0067382A" w:rsidRPr="00515CF0" w:rsidRDefault="0067382A" w:rsidP="00515CF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Послерейсовый осмотр водителя</w:t>
            </w:r>
          </w:p>
        </w:tc>
        <w:tc>
          <w:tcPr>
            <w:tcW w:w="1701" w:type="dxa"/>
          </w:tcPr>
          <w:p w:rsidR="0067382A" w:rsidRPr="00515CF0" w:rsidRDefault="0067382A" w:rsidP="00515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  <w:tr w:rsidR="0067382A" w:rsidRPr="00515CF0" w:rsidTr="00515CF0">
        <w:tc>
          <w:tcPr>
            <w:tcW w:w="959" w:type="dxa"/>
          </w:tcPr>
          <w:p w:rsidR="0067382A" w:rsidRPr="00515CF0" w:rsidRDefault="0067382A" w:rsidP="00515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520" w:type="dxa"/>
          </w:tcPr>
          <w:p w:rsidR="0067382A" w:rsidRPr="00515CF0" w:rsidRDefault="0067382A" w:rsidP="00515CF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67382A" w:rsidRPr="00515CF0" w:rsidRDefault="0067382A" w:rsidP="00515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7382A" w:rsidRPr="003373B8" w:rsidRDefault="0067382A" w:rsidP="003373B8">
      <w:pPr>
        <w:jc w:val="center"/>
        <w:rPr>
          <w:b/>
          <w:sz w:val="40"/>
          <w:szCs w:val="40"/>
        </w:rPr>
      </w:pPr>
    </w:p>
    <w:sectPr w:rsidR="0067382A" w:rsidRPr="003373B8" w:rsidSect="0043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3B8"/>
    <w:rsid w:val="000114FB"/>
    <w:rsid w:val="00090DF9"/>
    <w:rsid w:val="00101C34"/>
    <w:rsid w:val="00107D93"/>
    <w:rsid w:val="001350DB"/>
    <w:rsid w:val="001543ED"/>
    <w:rsid w:val="00176D47"/>
    <w:rsid w:val="001C1FED"/>
    <w:rsid w:val="002367A7"/>
    <w:rsid w:val="00264522"/>
    <w:rsid w:val="00273AB5"/>
    <w:rsid w:val="002C1FDB"/>
    <w:rsid w:val="00336CB0"/>
    <w:rsid w:val="003373B8"/>
    <w:rsid w:val="00342C72"/>
    <w:rsid w:val="003E021F"/>
    <w:rsid w:val="003E7DE6"/>
    <w:rsid w:val="003F073C"/>
    <w:rsid w:val="00431312"/>
    <w:rsid w:val="0045658F"/>
    <w:rsid w:val="00471EE6"/>
    <w:rsid w:val="00515CF0"/>
    <w:rsid w:val="00560F3F"/>
    <w:rsid w:val="005A7DAE"/>
    <w:rsid w:val="005C4A3D"/>
    <w:rsid w:val="0067382A"/>
    <w:rsid w:val="00706805"/>
    <w:rsid w:val="00740331"/>
    <w:rsid w:val="007843F9"/>
    <w:rsid w:val="00876D5D"/>
    <w:rsid w:val="008C6B8C"/>
    <w:rsid w:val="009046F5"/>
    <w:rsid w:val="009332CD"/>
    <w:rsid w:val="0093775D"/>
    <w:rsid w:val="009E2614"/>
    <w:rsid w:val="009F505C"/>
    <w:rsid w:val="00A65B01"/>
    <w:rsid w:val="00A70C6E"/>
    <w:rsid w:val="00AC73A4"/>
    <w:rsid w:val="00AE2EEC"/>
    <w:rsid w:val="00B403FB"/>
    <w:rsid w:val="00B527C6"/>
    <w:rsid w:val="00B93B2C"/>
    <w:rsid w:val="00C467BA"/>
    <w:rsid w:val="00CB1CDC"/>
    <w:rsid w:val="00D324AB"/>
    <w:rsid w:val="00D32706"/>
    <w:rsid w:val="00D80EB7"/>
    <w:rsid w:val="00DB0387"/>
    <w:rsid w:val="00DB317E"/>
    <w:rsid w:val="00DE6844"/>
    <w:rsid w:val="00E07085"/>
    <w:rsid w:val="00E44E71"/>
    <w:rsid w:val="00E57D99"/>
    <w:rsid w:val="00E6055F"/>
    <w:rsid w:val="00F157E9"/>
    <w:rsid w:val="00F80B69"/>
    <w:rsid w:val="00F8300C"/>
    <w:rsid w:val="00FB01E7"/>
    <w:rsid w:val="00FC4722"/>
    <w:rsid w:val="00FC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73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24</Words>
  <Characters>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Dr.Anders</dc:creator>
  <cp:keywords/>
  <dc:description/>
  <cp:lastModifiedBy>Здоровье</cp:lastModifiedBy>
  <cp:revision>4</cp:revision>
  <cp:lastPrinted>2014-07-10T06:28:00Z</cp:lastPrinted>
  <dcterms:created xsi:type="dcterms:W3CDTF">2014-02-12T13:43:00Z</dcterms:created>
  <dcterms:modified xsi:type="dcterms:W3CDTF">2015-09-18T08:24:00Z</dcterms:modified>
</cp:coreProperties>
</file>